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0150B" w:rsidRDefault="0070150B">
      <w:pPr>
        <w:rPr>
          <w:lang w:val="ru-RU"/>
        </w:rPr>
      </w:pPr>
      <w:bookmarkStart w:id="0" w:name="_GoBack"/>
      <w:bookmarkEnd w:id="0"/>
    </w:p>
    <w:p w:rsidR="0070150B" w:rsidRDefault="005819D2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196850</wp:posOffset>
                </wp:positionH>
                <wp:positionV relativeFrom="page">
                  <wp:posOffset>939800</wp:posOffset>
                </wp:positionV>
                <wp:extent cx="3422650" cy="657860"/>
                <wp:effectExtent l="6350" t="6350" r="9525" b="21590"/>
                <wp:wrapNone/>
                <wp:docPr id="1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2650" cy="657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37EB" w:rsidRPr="00C57D5F" w:rsidRDefault="00C87C7E">
                            <w:pPr>
                              <w:pStyle w:val="4"/>
                              <w:rPr>
                                <w:rFonts w:ascii="Segoe Script" w:hAnsi="Segoe Script" w:cs="Times New Roman"/>
                                <w:color w:val="0085B4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57D5F">
                              <w:rPr>
                                <w:rFonts w:ascii="Segoe Script" w:hAnsi="Segoe Script" w:cs="Times New Roman"/>
                                <w:color w:val="0085B4"/>
                                <w:sz w:val="40"/>
                                <w:szCs w:val="40"/>
                                <w:u w:val="single"/>
                              </w:rPr>
                              <w:t>Что такое про</w:t>
                            </w:r>
                            <w:r w:rsidRPr="00C57D5F">
                              <w:rPr>
                                <w:rFonts w:ascii="Segoe Script" w:hAnsi="Segoe Script" w:cs="Times New Roman"/>
                                <w:color w:val="0085B4"/>
                                <w:sz w:val="40"/>
                                <w:szCs w:val="40"/>
                                <w:u w:val="single"/>
                                <w:lang w:val="ru-RU"/>
                              </w:rPr>
                              <w:t>ф</w:t>
                            </w:r>
                            <w:r w:rsidRPr="00C57D5F">
                              <w:rPr>
                                <w:rFonts w:ascii="Segoe Script" w:hAnsi="Segoe Script" w:cs="Times New Roman"/>
                                <w:color w:val="0085B4"/>
                                <w:sz w:val="40"/>
                                <w:szCs w:val="40"/>
                                <w:u w:val="single"/>
                              </w:rPr>
                              <w:t>союз?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15.5pt;margin-top:74pt;width:269.5pt;height:51.8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" fillcolor="white [3201]" strokecolor="#92cddc [1944]" strokeweight="1pt" insetpen="t">
                <v:fill color2="#b6dde8 [1304]" focus="100%" type="gradient"/>
                <v:shadow on="t" color="#205867 [1608]" opacity=".5" offset="1pt"/>
                <o:lock v:ext="edit" shapetype="t"/>
                <v:textbox style="mso-fit-shape-to-text:t" inset="2.85pt,2.85pt,2.85pt,2.85pt">
                  <w:txbxContent>
                    <w:p w:rsidR="00A537EB" w:rsidRPr="00C57D5F" w:rsidRDefault="00C87C7E">
                      <w:pPr>
                        <w:pStyle w:val="4"/>
                        <w:rPr>
                          <w:rFonts w:ascii="Segoe Script" w:hAnsi="Segoe Script" w:cs="Times New Roman"/>
                          <w:color w:val="0085B4"/>
                          <w:sz w:val="40"/>
                          <w:szCs w:val="40"/>
                          <w:u w:val="single"/>
                        </w:rPr>
                      </w:pPr>
                      <w:r w:rsidRPr="00C57D5F">
                        <w:rPr>
                          <w:rFonts w:ascii="Segoe Script" w:hAnsi="Segoe Script" w:cs="Times New Roman"/>
                          <w:color w:val="0085B4"/>
                          <w:sz w:val="40"/>
                          <w:szCs w:val="40"/>
                          <w:u w:val="single"/>
                        </w:rPr>
                        <w:t>Что такое про</w:t>
                      </w:r>
                      <w:r w:rsidRPr="00C57D5F">
                        <w:rPr>
                          <w:rFonts w:ascii="Segoe Script" w:hAnsi="Segoe Script" w:cs="Times New Roman"/>
                          <w:color w:val="0085B4"/>
                          <w:sz w:val="40"/>
                          <w:szCs w:val="40"/>
                          <w:u w:val="single"/>
                          <w:lang w:val="ru-RU"/>
                        </w:rPr>
                        <w:t>ф</w:t>
                      </w:r>
                      <w:r w:rsidRPr="00C57D5F">
                        <w:rPr>
                          <w:rFonts w:ascii="Segoe Script" w:hAnsi="Segoe Script" w:cs="Times New Roman"/>
                          <w:color w:val="0085B4"/>
                          <w:sz w:val="40"/>
                          <w:szCs w:val="40"/>
                          <w:u w:val="single"/>
                        </w:rPr>
                        <w:t>союз?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37EB" w:rsidRDefault="005819D2"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1366520</wp:posOffset>
                </wp:positionV>
                <wp:extent cx="3213735" cy="82550"/>
                <wp:effectExtent l="0" t="0" r="5715" b="12700"/>
                <wp:wrapNone/>
                <wp:docPr id="2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5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0" algn="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23.7pt;margin-top:107.6pt;width:253.0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pncEA&#10;AADbAAAADwAAAGRycy9kb3ducmV2LnhtbESPQYvCMBSE7wv+h/AEb2uq7KpUo8iC6GUPtnp/NM+m&#10;2LzUJmr990YQPA4z8w2zWHW2FjdqfeVYwWiYgCAunK64VHDIN98zED4ga6wdk4IHeVgte18LTLW7&#10;855uWShFhLBPUYEJoUml9IUhi37oGuLonVxrMUTZllK3eI9wW8txkkykxYrjgsGG/gwV5+xqFWwe&#10;1fG/oJ25XPNs6/ItTn/MRKlBv1vPQQTqwif8bu+0gvEvvL7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pKZ3BAAAA2wAAAA8AAAAAAAAAAAAAAAAAmAIAAGRycy9kb3du&#10;cmV2LnhtbFBLBQYAAAAABAAEAPUAAACGAwAAAAA=&#10;" fillcolor="white [3212]" strokecolor="black [3213]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ImsIA&#10;AADbAAAADwAAAGRycy9kb3ducmV2LnhtbESPQWsCMRSE74X+h/CEXoomXYrU1SiltCD05Fra62Pz&#10;3F1MXpbNq27/fSMIHoeZ+YZZbcbg1YmG1EW28DQzoIjr6DpuLHztP6YvoJIgO/SRycIfJdis7+9W&#10;WLp45h2dKmlUhnAq0UIr0pdap7qlgGkWe+LsHeIQULIcGu0GPGd48LowZq4DdpwXWuzpraX6WP0G&#10;C/qxks/376IQX7nFM/+YLXpj7cNkfF2CEhrlFr62t85CMYfLl/wD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siawgAAANsAAAAPAAAAAAAAAAAAAAAAAJgCAABkcnMvZG93&#10;bnJldi54bWxQSwUGAAAAAAQABAD1AAAAhwMAAAAA&#10;" fillcolor="#06f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0/8cA&#10;AADbAAAADwAAAGRycy9kb3ducmV2LnhtbESPQWvCQBSE7wX/w/KEXopu6qG20VXEtlo8FKql6u2R&#10;fWZDs29DdjXJv3eFQo/DzHzDTOetLcWFal84VvA4TEAQZ04XnCv43r0PnkH4gKyxdEwKOvIwn/Xu&#10;pphq1/AXXbYhFxHCPkUFJoQqldJnhiz6oauIo3dytcUQZZ1LXWMT4baUoyR5khYLjgsGK1oayn63&#10;Z6vgdXU2DW5ejsvuZ394y9af3bp7UOq+3y4mIAK14T/81/7QCkZjuH2JP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79P/HAAAA2wAAAA8AAAAAAAAAAAAAAAAAmAIAAGRy&#10;cy9kb3ducmV2LnhtbFBLBQYAAAAABAAEAPUAAACMAwAAAAA=&#10;" fillcolor="red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0D6AFC">
        <w:rPr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497205</wp:posOffset>
            </wp:positionH>
            <wp:positionV relativeFrom="page">
              <wp:posOffset>4905375</wp:posOffset>
            </wp:positionV>
            <wp:extent cx="1562100" cy="2362200"/>
            <wp:effectExtent l="19050" t="0" r="0" b="0"/>
            <wp:wrapThrough wrapText="bothSides">
              <wp:wrapPolygon edited="0">
                <wp:start x="1054" y="0"/>
                <wp:lineTo x="-263" y="1219"/>
                <wp:lineTo x="-263" y="20381"/>
                <wp:lineTo x="527" y="21426"/>
                <wp:lineTo x="1054" y="21426"/>
                <wp:lineTo x="20283" y="21426"/>
                <wp:lineTo x="20810" y="21426"/>
                <wp:lineTo x="21600" y="20381"/>
                <wp:lineTo x="21600" y="1219"/>
                <wp:lineTo x="21073" y="174"/>
                <wp:lineTo x="20283" y="0"/>
                <wp:lineTo x="1054" y="0"/>
              </wp:wrapPolygon>
            </wp:wrapThrough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4076">
        <w:rPr>
          <w:noProof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1250950</wp:posOffset>
            </wp:positionH>
            <wp:positionV relativeFrom="page">
              <wp:posOffset>2178050</wp:posOffset>
            </wp:positionV>
            <wp:extent cx="1650365" cy="1650365"/>
            <wp:effectExtent l="0" t="0" r="6985" b="698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54476285687881c8784264819a3d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1803400</wp:posOffset>
                </wp:positionV>
                <wp:extent cx="3365500" cy="2667000"/>
                <wp:effectExtent l="19050" t="0" r="44450" b="438150"/>
                <wp:wrapNone/>
                <wp:docPr id="31" name="Выноска-облак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00" cy="2667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76" w:rsidRDefault="00D54076" w:rsidP="00D540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1" o:spid="_x0000_s1027" type="#_x0000_t106" style="position:absolute;left:0;text-align:left;margin-left:24pt;margin-top:142pt;width:265pt;height:210pt;z-index:251645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" adj="6300,24300" fillcolor="white [3201]" strokecolor="#4bacc6 [3208]" strokeweight="2pt">
                <v:path arrowok="t"/>
                <v:textbox>
                  <w:txbxContent>
                    <w:p w:rsidR="00D54076" w:rsidRDefault="00D54076" w:rsidP="00D5407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1752600</wp:posOffset>
                </wp:positionV>
                <wp:extent cx="3007360" cy="1605915"/>
                <wp:effectExtent l="0" t="0" r="254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736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50B" w:rsidRPr="0070150B" w:rsidRDefault="0070150B" w:rsidP="00C87C7E">
                            <w:pPr>
                              <w:pStyle w:val="ab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Профсоюз работников народного образования и науки</w:t>
                            </w:r>
                          </w:p>
                          <w:p w:rsidR="0070150B" w:rsidRPr="0070150B" w:rsidRDefault="0070150B" w:rsidP="00C87C7E">
                            <w:pPr>
                              <w:pStyle w:val="ab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Российской Федерации</w:t>
                            </w:r>
                          </w:p>
                          <w:p w:rsidR="0070150B" w:rsidRPr="0070150B" w:rsidRDefault="0070150B" w:rsidP="00C87C7E">
                            <w:pPr>
                              <w:pStyle w:val="ab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Курская городская организация</w:t>
                            </w:r>
                          </w:p>
                          <w:p w:rsidR="00A537EB" w:rsidRPr="0070150B" w:rsidRDefault="0070150B" w:rsidP="00C87C7E">
                            <w:pPr>
                              <w:pStyle w:val="ab"/>
                              <w:spacing w:line="36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Городской комитет профсоюза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8" type="#_x0000_t202" style="position:absolute;left:0;text-align:left;margin-left:576.7pt;margin-top:138pt;width:236.8pt;height:126.4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Fa+wIAAKI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70150B" w:rsidRPr="0070150B" w:rsidRDefault="0070150B" w:rsidP="00C87C7E">
                      <w:pPr>
                        <w:pStyle w:val="ab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Профсоюз работников народного образования и науки</w:t>
                      </w:r>
                    </w:p>
                    <w:p w:rsidR="0070150B" w:rsidRPr="0070150B" w:rsidRDefault="0070150B" w:rsidP="00C87C7E">
                      <w:pPr>
                        <w:pStyle w:val="ab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Российской Федерации</w:t>
                      </w:r>
                    </w:p>
                    <w:p w:rsidR="0070150B" w:rsidRPr="0070150B" w:rsidRDefault="0070150B" w:rsidP="00C87C7E">
                      <w:pPr>
                        <w:pStyle w:val="ab"/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Курская городская организация</w:t>
                      </w:r>
                    </w:p>
                    <w:p w:rsidR="00A537EB" w:rsidRPr="0070150B" w:rsidRDefault="0070150B" w:rsidP="00C87C7E">
                      <w:pPr>
                        <w:pStyle w:val="ab"/>
                        <w:spacing w:line="36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Городской комитет профсоюза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295"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4394200</wp:posOffset>
            </wp:positionH>
            <wp:positionV relativeFrom="page">
              <wp:posOffset>6124575</wp:posOffset>
            </wp:positionV>
            <wp:extent cx="1085850" cy="1085850"/>
            <wp:effectExtent l="19050" t="0" r="0" b="0"/>
            <wp:wrapThrough wrapText="bothSides">
              <wp:wrapPolygon edited="0">
                <wp:start x="8716" y="0"/>
                <wp:lineTo x="1895" y="3032"/>
                <wp:lineTo x="-379" y="4547"/>
                <wp:lineTo x="379" y="19705"/>
                <wp:lineTo x="4926" y="21221"/>
                <wp:lineTo x="9095" y="21221"/>
                <wp:lineTo x="13263" y="21221"/>
                <wp:lineTo x="13642" y="21221"/>
                <wp:lineTo x="20842" y="18189"/>
                <wp:lineTo x="21221" y="18189"/>
                <wp:lineTo x="21600" y="16674"/>
                <wp:lineTo x="21600" y="12126"/>
                <wp:lineTo x="21221" y="3411"/>
                <wp:lineTo x="17811" y="1516"/>
                <wp:lineTo x="10611" y="0"/>
                <wp:lineTo x="8716" y="0"/>
              </wp:wrapPolygon>
            </wp:wrapThrough>
            <wp:docPr id="475" name="Рисунок 475" descr="C:\Users\Симпсон\Downloads\91654476285687881c8784264819a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C:\Users\Симпсон\Downloads\91654476285687881c8784264819a3d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2898140</wp:posOffset>
                </wp:positionV>
                <wp:extent cx="2171700" cy="1941830"/>
                <wp:effectExtent l="0" t="0" r="0" b="1270"/>
                <wp:wrapNone/>
                <wp:docPr id="2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150B" w:rsidRPr="0070150B" w:rsidRDefault="0070150B" w:rsidP="0070150B">
                            <w:pPr>
                              <w:pStyle w:val="ab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Профсоюз работников народного образования и науки</w:t>
                            </w:r>
                          </w:p>
                          <w:p w:rsidR="0070150B" w:rsidRPr="0070150B" w:rsidRDefault="0070150B" w:rsidP="0070150B">
                            <w:pPr>
                              <w:pStyle w:val="ab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Российской Федерации</w:t>
                            </w:r>
                          </w:p>
                          <w:p w:rsidR="0070150B" w:rsidRPr="0070150B" w:rsidRDefault="0070150B" w:rsidP="0070150B">
                            <w:pPr>
                              <w:pStyle w:val="ab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Курская городская организация</w:t>
                            </w:r>
                          </w:p>
                          <w:p w:rsidR="0070150B" w:rsidRPr="0070150B" w:rsidRDefault="0070150B" w:rsidP="0070150B">
                            <w:pPr>
                              <w:pStyle w:val="ab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0150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Городской комитет профсоюза</w:t>
                            </w:r>
                          </w:p>
                          <w:p w:rsidR="00A537EB" w:rsidRPr="00FF0996" w:rsidRDefault="00A537EB">
                            <w:pPr>
                              <w:pStyle w:val="a8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9" type="#_x0000_t202" style="position:absolute;left:0;text-align:left;margin-left:302.85pt;margin-top:228.2pt;width:171pt;height:152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70150B" w:rsidRPr="0070150B" w:rsidRDefault="0070150B" w:rsidP="0070150B">
                      <w:pPr>
                        <w:pStyle w:val="ab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Профсоюз работников народного образования и науки</w:t>
                      </w:r>
                    </w:p>
                    <w:p w:rsidR="0070150B" w:rsidRPr="0070150B" w:rsidRDefault="0070150B" w:rsidP="0070150B">
                      <w:pPr>
                        <w:pStyle w:val="ab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Российской Федерации</w:t>
                      </w:r>
                    </w:p>
                    <w:p w:rsidR="0070150B" w:rsidRPr="0070150B" w:rsidRDefault="0070150B" w:rsidP="0070150B">
                      <w:pPr>
                        <w:pStyle w:val="ab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Курская городская организация</w:t>
                      </w:r>
                    </w:p>
                    <w:p w:rsidR="0070150B" w:rsidRPr="0070150B" w:rsidRDefault="0070150B" w:rsidP="0070150B">
                      <w:pPr>
                        <w:pStyle w:val="ab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0150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ru-RU"/>
                        </w:rPr>
                        <w:t>Городской комитет профсоюза</w:t>
                      </w:r>
                    </w:p>
                    <w:p w:rsidR="00A537EB" w:rsidRPr="00FF0996" w:rsidRDefault="00A537EB">
                      <w:pPr>
                        <w:pStyle w:val="a8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295"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7686040</wp:posOffset>
            </wp:positionH>
            <wp:positionV relativeFrom="page">
              <wp:posOffset>3691890</wp:posOffset>
            </wp:positionV>
            <wp:extent cx="2677160" cy="2677160"/>
            <wp:effectExtent l="19050" t="0" r="46990" b="27940"/>
            <wp:wrapThrough wrapText="bothSides">
              <wp:wrapPolygon edited="0">
                <wp:start x="9068" y="0"/>
                <wp:lineTo x="7992" y="2459"/>
                <wp:lineTo x="2459" y="3228"/>
                <wp:lineTo x="461" y="3843"/>
                <wp:lineTo x="461" y="4918"/>
                <wp:lineTo x="-154" y="5533"/>
                <wp:lineTo x="461" y="14755"/>
                <wp:lineTo x="1076" y="19674"/>
                <wp:lineTo x="1076" y="19981"/>
                <wp:lineTo x="10144" y="21825"/>
                <wp:lineTo x="11374" y="21825"/>
                <wp:lineTo x="12296" y="21825"/>
                <wp:lineTo x="12450" y="21825"/>
                <wp:lineTo x="17676" y="19674"/>
                <wp:lineTo x="18905" y="19674"/>
                <wp:lineTo x="21979" y="17983"/>
                <wp:lineTo x="21979" y="17214"/>
                <wp:lineTo x="21672" y="14909"/>
                <wp:lineTo x="21672" y="14755"/>
                <wp:lineTo x="21518" y="12450"/>
                <wp:lineTo x="20903" y="4304"/>
                <wp:lineTo x="20288" y="3535"/>
                <wp:lineTo x="18598" y="2152"/>
                <wp:lineTo x="9837" y="0"/>
                <wp:lineTo x="9068" y="0"/>
              </wp:wrapPolygon>
            </wp:wrapThrough>
            <wp:docPr id="474" name="Рисунок 474" descr="C:\Users\Симпсон\Downloads\91654476285687881c8784264819a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C:\Users\Симпсон\Downloads\91654476285687881c8784264819a3d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937510" cy="82550"/>
                <wp:effectExtent l="0" t="0" r="0" b="12700"/>
                <wp:wrapNone/>
                <wp:docPr id="1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19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0" algn="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6.7pt;margin-top:107.6pt;width:231.3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pJcAA&#10;AADbAAAADwAAAGRycy9kb3ducmV2LnhtbERPTWvCQBC9F/wPyxS81U1LsTa6SilIcvHQRO9DdpoN&#10;ZmdjdjXJv3eFQm/zeJ+z2Y22FTfqfeNYwesiAUFcOd1wreBY7l9WIHxA1tg6JgUTedhtZ08bTLUb&#10;+IduRahFDGGfogITQpdK6StDFv3CdcSR+3W9xRBhX0vd4xDDbSvfkmQpLTYcGwx29G2oOhdXq2A/&#10;NadDRbm5XMsic2WGH+9mqdT8efxagwg0hn/xnzvXcf4nPH6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jpJcAAAADbAAAADwAAAAAAAAAAAAAAAACYAgAAZHJzL2Rvd25y&#10;ZXYueG1sUEsFBgAAAAAEAAQA9QAAAIUDAAAAAA==&#10;" fillcolor="white [3212]" strokecolor="black [3213]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1db8A&#10;AADbAAAADwAAAGRycy9kb3ducmV2LnhtbERPTWsCMRC9F/wPYQq9lJp0EbFbo0hpQfDkKu112Ex3&#10;lyaTZTPV9d+bg+Dx8b6X6zF4daIhdZEtvE4NKOI6uo4bC8fD18sCVBJkhz4yWbhQgvVq8rDE0sUz&#10;7+lUSaNyCKcSLbQifal1qlsKmKaxJ87cbxwCSoZDo92A5xwevC6MmeuAHeeGFnv6aKn+q/6DBf1c&#10;ye7zuyjEV+5txj9mi95Y+/Q4bt5BCY1yF9/cW2ehyOvzl/wD9Oo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K/V1vwAAANsAAAAPAAAAAAAAAAAAAAAAAJgCAABkcnMvZG93bnJl&#10;di54bWxQSwUGAAAAAAQABAD1AAAAhAMAAAAA&#10;" fillcolor="#06f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JEMcA&#10;AADbAAAADwAAAGRycy9kb3ducmV2LnhtbESPT2vCQBTE74V+h+UVvBTd6KG00VVEWy09CFXxz+2R&#10;fWaD2bchu5rk23cLhR6HmfkNM5m1thR3qn3hWMFwkIAgzpwuOFew3330X0H4gKyxdEwKOvIwmz4+&#10;TDDVruFvum9DLiKEfYoKTAhVKqXPDFn0A1cRR+/iaoshyjqXusYmwm0pR0nyIi0WHBcMVrQwlF23&#10;N6tgubqZBr/ezovucDy9Z+tNt+6eleo9tfMxiEBt+A//tT+1gtEQfr/EH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eyRDHAAAA2wAAAA8AAAAAAAAAAAAAAAAAmAIAAGRy&#10;cy9kb3ducmV2LnhtbFBLBQYAAAAABAAEAPUAAACMAwAAAAA=&#10;" fillcolor="red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4999990</wp:posOffset>
                </wp:positionV>
                <wp:extent cx="2171700" cy="1036320"/>
                <wp:effectExtent l="0" t="0" r="0" b="0"/>
                <wp:wrapNone/>
                <wp:docPr id="1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C87C7E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305001</w:t>
                            </w:r>
                            <w:r w:rsidR="00A537EB" w:rsidRPr="003A1A56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lang w:val="ru-RU"/>
                              </w:rPr>
                              <w:t>г. Курск</w:t>
                            </w:r>
                            <w:r w:rsidR="00A537EB" w:rsidRPr="003A1A56">
                              <w:rPr>
                                <w:lang w:val="ru-RU"/>
                              </w:rPr>
                              <w:t>,</w:t>
                            </w:r>
                            <w:r w:rsidR="00A537EB">
                              <w:t> </w:t>
                            </w:r>
                            <w:r w:rsidR="00A537EB" w:rsidRPr="003A1A56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ул. Дзержинского, 53</w:t>
                            </w:r>
                          </w:p>
                          <w:p w:rsidR="00A537EB" w:rsidRPr="003A1A5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 w:rsidRPr="003A1A56">
                              <w:rPr>
                                <w:lang w:val="ru-RU"/>
                              </w:rPr>
                              <w:t>Тел</w:t>
                            </w:r>
                            <w:r w:rsidR="00C87C7E">
                              <w:rPr>
                                <w:lang w:val="ru-RU"/>
                              </w:rPr>
                              <w:t>.</w:t>
                            </w:r>
                            <w:r w:rsidR="00C87C7E" w:rsidRPr="00C87C7E">
                              <w:rPr>
                                <w:lang w:val="ru-RU"/>
                              </w:rPr>
                              <w:t>/</w:t>
                            </w:r>
                            <w:r w:rsidR="00C87C7E">
                              <w:rPr>
                                <w:lang w:val="ru-RU"/>
                              </w:rPr>
                              <w:t>ф</w:t>
                            </w:r>
                            <w:r w:rsidRPr="003A1A56">
                              <w:rPr>
                                <w:lang w:val="ru-RU"/>
                              </w:rPr>
                              <w:t xml:space="preserve">акс: </w:t>
                            </w:r>
                            <w:r w:rsidR="00C87C7E">
                              <w:rPr>
                                <w:lang w:val="ru-RU"/>
                              </w:rPr>
                              <w:t>51-36-04</w:t>
                            </w:r>
                          </w:p>
                          <w:p w:rsidR="00A537EB" w:rsidRPr="00A128BF" w:rsidRDefault="00C87C7E">
                            <w:pPr>
                              <w:pStyle w:val="21"/>
                              <w:rPr>
                                <w:lang w:val="it-IT"/>
                              </w:rPr>
                            </w:pPr>
                            <w:r w:rsidRPr="00A128BF">
                              <w:rPr>
                                <w:lang w:val="it-IT"/>
                              </w:rPr>
                              <w:t>e-mail: kurskgk@pochta.ru, kurskgk@mail.ru;</w:t>
                            </w:r>
                          </w:p>
                          <w:p w:rsidR="00C87C7E" w:rsidRPr="00C87C7E" w:rsidRDefault="00C87C7E">
                            <w:pPr>
                              <w:pStyle w:val="21"/>
                            </w:pPr>
                            <w:r>
                              <w:rPr>
                                <w:lang w:val="ru-RU"/>
                              </w:rPr>
                              <w:t xml:space="preserve">сайт: </w:t>
                            </w:r>
                            <w:r>
                              <w:t>http://gkprofobr.ru/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0" type="#_x0000_t202" style="position:absolute;left:0;text-align:left;margin-left:302.85pt;margin-top:393.7pt;width:171pt;height:81.6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C87C7E">
                      <w:pPr>
                        <w:pStyle w:val="2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305001</w:t>
                      </w:r>
                      <w:r w:rsidR="00A537EB" w:rsidRPr="003A1A56">
                        <w:rPr>
                          <w:lang w:val="ru-RU"/>
                        </w:rPr>
                        <w:t xml:space="preserve">, </w:t>
                      </w:r>
                      <w:r>
                        <w:rPr>
                          <w:lang w:val="ru-RU"/>
                        </w:rPr>
                        <w:t>г. Курск</w:t>
                      </w:r>
                      <w:r w:rsidR="00A537EB" w:rsidRPr="003A1A56">
                        <w:rPr>
                          <w:lang w:val="ru-RU"/>
                        </w:rPr>
                        <w:t>,</w:t>
                      </w:r>
                      <w:r w:rsidR="00A537EB">
                        <w:t> </w:t>
                      </w:r>
                      <w:r w:rsidR="00A537EB" w:rsidRPr="003A1A56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>ул. Дзержинского, 53</w:t>
                      </w:r>
                    </w:p>
                    <w:p w:rsidR="00A537EB" w:rsidRPr="003A1A56" w:rsidRDefault="00A537EB">
                      <w:pPr>
                        <w:pStyle w:val="21"/>
                        <w:rPr>
                          <w:lang w:val="ru-RU"/>
                        </w:rPr>
                      </w:pPr>
                      <w:r w:rsidRPr="003A1A56">
                        <w:rPr>
                          <w:lang w:val="ru-RU"/>
                        </w:rPr>
                        <w:t>Тел</w:t>
                      </w:r>
                      <w:r w:rsidR="00C87C7E">
                        <w:rPr>
                          <w:lang w:val="ru-RU"/>
                        </w:rPr>
                        <w:t>.</w:t>
                      </w:r>
                      <w:r w:rsidR="00C87C7E" w:rsidRPr="00C87C7E">
                        <w:rPr>
                          <w:lang w:val="ru-RU"/>
                        </w:rPr>
                        <w:t>/</w:t>
                      </w:r>
                      <w:r w:rsidR="00C87C7E">
                        <w:rPr>
                          <w:lang w:val="ru-RU"/>
                        </w:rPr>
                        <w:t>ф</w:t>
                      </w:r>
                      <w:r w:rsidRPr="003A1A56">
                        <w:rPr>
                          <w:lang w:val="ru-RU"/>
                        </w:rPr>
                        <w:t xml:space="preserve">акс: </w:t>
                      </w:r>
                      <w:r w:rsidR="00C87C7E">
                        <w:rPr>
                          <w:lang w:val="ru-RU"/>
                        </w:rPr>
                        <w:t>51-36-04</w:t>
                      </w:r>
                    </w:p>
                    <w:p w:rsidR="00A537EB" w:rsidRPr="00A128BF" w:rsidRDefault="00C87C7E">
                      <w:pPr>
                        <w:pStyle w:val="21"/>
                        <w:rPr>
                          <w:lang w:val="it-IT"/>
                        </w:rPr>
                      </w:pPr>
                      <w:r w:rsidRPr="00A128BF">
                        <w:rPr>
                          <w:lang w:val="it-IT"/>
                        </w:rPr>
                        <w:t>e-mail: kurskgk@pochta.ru, kurskgk@mail.ru;</w:t>
                      </w:r>
                    </w:p>
                    <w:p w:rsidR="00C87C7E" w:rsidRPr="00C87C7E" w:rsidRDefault="00C87C7E">
                      <w:pPr>
                        <w:pStyle w:val="21"/>
                      </w:pPr>
                      <w:r>
                        <w:rPr>
                          <w:lang w:val="ru-RU"/>
                        </w:rPr>
                        <w:t xml:space="preserve">сайт: </w:t>
                      </w:r>
                      <w:r>
                        <w:t>http://gkprofobr.ru/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7651750</wp:posOffset>
                </wp:positionH>
                <wp:positionV relativeFrom="page">
                  <wp:posOffset>3581400</wp:posOffset>
                </wp:positionV>
                <wp:extent cx="2686050" cy="676275"/>
                <wp:effectExtent l="12700" t="9525" r="6350" b="38100"/>
                <wp:wrapNone/>
                <wp:docPr id="10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A537EB" w:rsidRPr="00C57D5F" w:rsidRDefault="00F11ACA" w:rsidP="00753BA6">
                            <w:pPr>
                              <w:pStyle w:val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5B4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57D5F">
                              <w:rPr>
                                <w:b/>
                                <w:color w:val="0085B4"/>
                                <w:sz w:val="28"/>
                                <w:szCs w:val="28"/>
                                <w:lang w:val="ru-RU"/>
                              </w:rPr>
                              <w:t>Профсоюз – готов защищать!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ectangle 457" o:spid="_x0000_s1031" type="#_x0000_t98" style="position:absolute;left:0;text-align:left;margin-left:602.5pt;margin-top:282pt;width:211.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" fillcolor="#cff" strokecolor="#31849b [2408]">
                <v:shadow on="t" color="black" opacity="26213f" origin=",-.5" offset="0,3pt"/>
                <v:textbox>
                  <w:txbxContent>
                    <w:p w:rsidR="00A537EB" w:rsidRPr="00C57D5F" w:rsidRDefault="00F11ACA" w:rsidP="00753BA6">
                      <w:pPr>
                        <w:pStyle w:val="20"/>
                        <w:jc w:val="center"/>
                        <w:rPr>
                          <w:rFonts w:ascii="Times New Roman" w:hAnsi="Times New Roman" w:cs="Times New Roman"/>
                          <w:b/>
                          <w:color w:val="0085B4"/>
                          <w:sz w:val="28"/>
                          <w:szCs w:val="28"/>
                          <w:lang w:val="ru-RU"/>
                        </w:rPr>
                      </w:pPr>
                      <w:r w:rsidRPr="00C57D5F">
                        <w:rPr>
                          <w:b/>
                          <w:color w:val="0085B4"/>
                          <w:sz w:val="28"/>
                          <w:szCs w:val="28"/>
                          <w:lang w:val="ru-RU"/>
                        </w:rPr>
                        <w:t>Профсоюз – готов защищать!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7D5F">
        <w:rPr>
          <w:noProof/>
          <w:lang w:val="ru-RU"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8058150</wp:posOffset>
            </wp:positionH>
            <wp:positionV relativeFrom="page">
              <wp:posOffset>4467225</wp:posOffset>
            </wp:positionV>
            <wp:extent cx="1808480" cy="2609850"/>
            <wp:effectExtent l="19050" t="0" r="1270" b="0"/>
            <wp:wrapThrough wrapText="bothSides">
              <wp:wrapPolygon edited="0">
                <wp:start x="910" y="0"/>
                <wp:lineTo x="-228" y="1104"/>
                <wp:lineTo x="-228" y="20181"/>
                <wp:lineTo x="455" y="21442"/>
                <wp:lineTo x="910" y="21442"/>
                <wp:lineTo x="20478" y="21442"/>
                <wp:lineTo x="20933" y="21442"/>
                <wp:lineTo x="21615" y="20654"/>
                <wp:lineTo x="21615" y="1104"/>
                <wp:lineTo x="21160" y="158"/>
                <wp:lineTo x="20478" y="0"/>
                <wp:lineTo x="910" y="0"/>
              </wp:wrapPolygon>
            </wp:wrapThrough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rcRect l="4505" r="14414" b="10345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1418590</wp:posOffset>
                </wp:positionV>
                <wp:extent cx="3419475" cy="4096385"/>
                <wp:effectExtent l="0" t="0" r="9525" b="0"/>
                <wp:wrapNone/>
                <wp:docPr id="1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19475" cy="409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7">
                        <w:txbxContent>
                          <w:p w:rsidR="00A537EB" w:rsidRPr="00C57D5F" w:rsidRDefault="001D7EEE">
                            <w:pPr>
                              <w:pStyle w:val="2"/>
                              <w:rPr>
                                <w:rFonts w:ascii="Comic Sans MS" w:hAnsi="Comic Sans MS" w:cs="Times New Roman"/>
                                <w:color w:val="C0000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57D5F">
                              <w:rPr>
                                <w:rFonts w:ascii="Comic Sans MS" w:hAnsi="Comic Sans MS" w:cs="Times New Roman"/>
                                <w:color w:val="C00000"/>
                                <w:sz w:val="32"/>
                                <w:szCs w:val="32"/>
                                <w:lang w:val="ru-RU"/>
                              </w:rPr>
                              <w:t>Являясь членом профсоюза, работник имеет право на защиту интересов по вопросам:</w:t>
                            </w:r>
                          </w:p>
                          <w:p w:rsidR="00A537EB" w:rsidRPr="003F5D79" w:rsidRDefault="00F11ACA" w:rsidP="001D7EE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F5D79"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оплаты труда, </w:t>
                            </w:r>
                            <w:r w:rsidRPr="003F5D79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>гарантий выплаты льгот и компенсаций;</w:t>
                            </w:r>
                          </w:p>
                          <w:p w:rsidR="00F11ACA" w:rsidRPr="003F5D79" w:rsidRDefault="00F11ACA" w:rsidP="001D7EE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F5D79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обеспечения занятости, найма и увольнения; </w:t>
                            </w:r>
                          </w:p>
                          <w:p w:rsidR="00F11ACA" w:rsidRPr="003F5D79" w:rsidRDefault="00F11ACA" w:rsidP="00F11AC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F5D79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>профессиональной подготовки, повышения квалификации и переподготовки;</w:t>
                            </w:r>
                          </w:p>
                          <w:p w:rsidR="00F11ACA" w:rsidRPr="00E15E4A" w:rsidRDefault="00F11ACA" w:rsidP="00F11ACA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15E4A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режима рабочего времени и времени отдыха; </w:t>
                            </w:r>
                          </w:p>
                          <w:p w:rsidR="001D7EEE" w:rsidRPr="00E15E4A" w:rsidRDefault="00F11ACA" w:rsidP="00F11AC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15E4A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>безопасности труда и охраны здоровья,</w:t>
                            </w:r>
                          </w:p>
                          <w:p w:rsidR="00F11ACA" w:rsidRPr="00E15E4A" w:rsidRDefault="00F11ACA" w:rsidP="00F11AC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15E4A">
                              <w:rPr>
                                <w:bCs/>
                                <w:sz w:val="32"/>
                                <w:szCs w:val="32"/>
                                <w:lang w:val="ru-RU"/>
                              </w:rPr>
                              <w:t>поддержки по социально-бытовым, и другим вопросам.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2" type="#_x0000_t202" style="position:absolute;left:0;text-align:left;margin-left:285pt;margin-top:111.7pt;width:269.25pt;height:322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+++w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A537EB" w:rsidRPr="00C57D5F" w:rsidRDefault="001D7EEE">
                      <w:pPr>
                        <w:pStyle w:val="2"/>
                        <w:rPr>
                          <w:rFonts w:ascii="Comic Sans MS" w:hAnsi="Comic Sans MS" w:cs="Times New Roman"/>
                          <w:color w:val="C00000"/>
                          <w:sz w:val="32"/>
                          <w:szCs w:val="32"/>
                          <w:lang w:val="ru-RU"/>
                        </w:rPr>
                      </w:pPr>
                      <w:r w:rsidRPr="00C57D5F">
                        <w:rPr>
                          <w:rFonts w:ascii="Comic Sans MS" w:hAnsi="Comic Sans MS" w:cs="Times New Roman"/>
                          <w:color w:val="C00000"/>
                          <w:sz w:val="32"/>
                          <w:szCs w:val="32"/>
                          <w:lang w:val="ru-RU"/>
                        </w:rPr>
                        <w:t>Являясь членом профсоюза, работник имеет право на защиту интересов по вопросам:</w:t>
                      </w:r>
                    </w:p>
                    <w:p w:rsidR="00A537EB" w:rsidRPr="003F5D79" w:rsidRDefault="00F11ACA" w:rsidP="001D7EEE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3F5D79">
                        <w:rPr>
                          <w:sz w:val="32"/>
                          <w:szCs w:val="32"/>
                          <w:lang w:val="ru-RU"/>
                        </w:rPr>
                        <w:t xml:space="preserve">оплаты труда, </w:t>
                      </w:r>
                      <w:r w:rsidRPr="003F5D79">
                        <w:rPr>
                          <w:bCs/>
                          <w:sz w:val="32"/>
                          <w:szCs w:val="32"/>
                          <w:lang w:val="ru-RU"/>
                        </w:rPr>
                        <w:t>гарантий выплаты льгот и компенсаций;</w:t>
                      </w:r>
                    </w:p>
                    <w:p w:rsidR="00F11ACA" w:rsidRPr="003F5D79" w:rsidRDefault="00F11ACA" w:rsidP="001D7EEE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3F5D79">
                        <w:rPr>
                          <w:bCs/>
                          <w:sz w:val="32"/>
                          <w:szCs w:val="32"/>
                          <w:lang w:val="ru-RU"/>
                        </w:rPr>
                        <w:t xml:space="preserve">обеспечения занятости, найма и увольнения; </w:t>
                      </w:r>
                    </w:p>
                    <w:p w:rsidR="00F11ACA" w:rsidRPr="003F5D79" w:rsidRDefault="00F11ACA" w:rsidP="00F11ACA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3F5D79">
                        <w:rPr>
                          <w:bCs/>
                          <w:sz w:val="32"/>
                          <w:szCs w:val="32"/>
                          <w:lang w:val="ru-RU"/>
                        </w:rPr>
                        <w:t>профессиональной подготовки, повышения квалификации и переподготовки;</w:t>
                      </w:r>
                    </w:p>
                    <w:p w:rsidR="00F11ACA" w:rsidRPr="00E15E4A" w:rsidRDefault="00F11ACA" w:rsidP="00F11ACA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32"/>
                          <w:szCs w:val="32"/>
                          <w:lang w:val="ru-RU"/>
                        </w:rPr>
                      </w:pPr>
                      <w:r w:rsidRPr="00E15E4A">
                        <w:rPr>
                          <w:bCs/>
                          <w:sz w:val="32"/>
                          <w:szCs w:val="32"/>
                          <w:lang w:val="ru-RU"/>
                        </w:rPr>
                        <w:t xml:space="preserve">режима рабочего времени и времени отдыха; </w:t>
                      </w:r>
                    </w:p>
                    <w:p w:rsidR="001D7EEE" w:rsidRPr="00E15E4A" w:rsidRDefault="00F11ACA" w:rsidP="00F11ACA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E15E4A">
                        <w:rPr>
                          <w:bCs/>
                          <w:sz w:val="32"/>
                          <w:szCs w:val="32"/>
                          <w:lang w:val="ru-RU"/>
                        </w:rPr>
                        <w:t>безопасности труда и охраны здоровья,</w:t>
                      </w:r>
                    </w:p>
                    <w:p w:rsidR="00F11ACA" w:rsidRPr="00E15E4A" w:rsidRDefault="00F11ACA" w:rsidP="00F11ACA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E15E4A">
                        <w:rPr>
                          <w:bCs/>
                          <w:sz w:val="32"/>
                          <w:szCs w:val="32"/>
                          <w:lang w:val="ru-RU"/>
                        </w:rPr>
                        <w:t>поддержки по социально-бытовым, и другим вопросам.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9009380" cy="82550"/>
                <wp:effectExtent l="0" t="0" r="1270" b="1270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938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6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0" algn="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709.4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jusAA&#10;AADaAAAADwAAAGRycy9kb3ducmV2LnhtbESPQYvCMBSE78L+h/AWvGm6InXpGmURRC97sNX7o3k2&#10;xealNqnWf28WBI/DzHzDLNeDbcSNOl87VvA1TUAQl07XXCk4FtvJNwgfkDU2jknBgzysVx+jJWba&#10;3flAtzxUIkLYZ6jAhNBmUvrSkEU/dS1x9M6usxii7CqpO7xHuG3kLElSabHmuGCwpY2h8pL3VsH2&#10;UZ/+Stqba1/kO1fscDE3qVLjz+H3B0SgIbzDr/ZeK0jh/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yjusAAAADaAAAADwAAAAAAAAAAAAAAAACYAgAAZHJzL2Rvd25y&#10;ZXYueG1sUEsFBgAAAAAEAAQA9QAAAIUDAAAAAA==&#10;" fillcolor="white [3212]" strokecolor="black [3213]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7TRr8A&#10;AADaAAAADwAAAGRycy9kb3ducmV2LnhtbERPTWsCMRC9F/wPYQq9lJp0EbFbo0hpQfDkKu112Ex3&#10;lyaTZTPV9d+bg+Dx8b6X6zF4daIhdZEtvE4NKOI6uo4bC8fD18sCVBJkhz4yWbhQgvVq8rDE0sUz&#10;7+lUSaNyCKcSLbQifal1qlsKmKaxJ87cbxwCSoZDo92A5xwevC6MmeuAHeeGFnv6aKn+q/6DBf1c&#10;ye7zuyjEV+5txj9mi95Y+/Q4bt5BCY1yF9/cW2chb81X8g3Qqy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ntNGvwAAANoAAAAPAAAAAAAAAAAAAAAAAJgCAABkcnMvZG93bnJl&#10;di54bWxQSwUGAAAAAAQABAD1AAAAhAMAAAAA&#10;" fillcolor="#06f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UkMUA&#10;AADaAAAADwAAAGRycy9kb3ducmV2LnhtbESPQWvCQBSE74X+h+UVeil1Yw+iqasUbVU8FNRS9fbI&#10;PrOh2bchu5rk37uC0OMwM98w42lrS3Gh2heOFfR7CQjizOmCcwU/u6/XIQgfkDWWjklBRx6mk8eH&#10;MabaNbyhyzbkIkLYp6jAhFClUvrMkEXfcxVx9E6uthiirHOpa2wi3JbyLUkG0mLBccFgRTND2d/2&#10;bBXMF2fT4Hp0nHW/+8Nntvzult2LUs9P7cc7iEBt+A/f2yutYAS3K/EG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1SQxQAAANoAAAAPAAAAAAAAAAAAAAAAAJgCAABkcnMv&#10;ZG93bnJldi54bWxQSwUGAAAAAAQABAD1AAAAigMAAAAA&#10;" fillcolor="red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200025</wp:posOffset>
                </wp:positionV>
                <wp:extent cx="8642350" cy="967105"/>
                <wp:effectExtent l="1270" t="0" r="0" b="4445"/>
                <wp:wrapNone/>
                <wp:docPr id="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64235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9FF99"/>
                                  </a:gs>
                                  <a:gs pos="100000">
                                    <a:srgbClr val="99FF99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AC5" w:rsidRPr="00C57D5F" w:rsidRDefault="00531AC5" w:rsidP="00531AC5">
                            <w:pPr>
                              <w:pStyle w:val="4"/>
                              <w:jc w:val="center"/>
                              <w:rPr>
                                <w:rFonts w:ascii="Segoe Script" w:hAnsi="Segoe Script" w:cs="Times New Roman"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C57D5F">
                              <w:rPr>
                                <w:rFonts w:ascii="Segoe Script" w:hAnsi="Segoe Script" w:cs="Times New Roman"/>
                                <w:color w:val="00B0F0"/>
                                <w:sz w:val="96"/>
                                <w:szCs w:val="96"/>
                              </w:rPr>
                              <w:t>Что такое про</w:t>
                            </w:r>
                            <w:r w:rsidRPr="00C57D5F">
                              <w:rPr>
                                <w:rFonts w:ascii="Segoe Script" w:hAnsi="Segoe Script" w:cs="Times New Roman"/>
                                <w:color w:val="00B0F0"/>
                                <w:sz w:val="96"/>
                                <w:szCs w:val="96"/>
                                <w:lang w:val="ru-RU"/>
                              </w:rPr>
                              <w:t>ф</w:t>
                            </w:r>
                            <w:r w:rsidRPr="00C57D5F">
                              <w:rPr>
                                <w:rFonts w:ascii="Segoe Script" w:hAnsi="Segoe Script" w:cs="Times New Roman"/>
                                <w:color w:val="00B0F0"/>
                                <w:sz w:val="96"/>
                                <w:szCs w:val="96"/>
                              </w:rPr>
                              <w:t>союз?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3" type="#_x0000_t202" style="position:absolute;left:0;text-align:left;margin-left:70.6pt;margin-top:15.75pt;width:680.5pt;height:76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" filled="f" fillcolor="#9f9" stroked="f" strokecolor="#92cddc [1944]" strokeweight="1pt" insetpen="t">
                <v:fill color2="#ebffeb" focusposition=".5,.5" focussize="" focus="100%" type="gradientRadial"/>
                <o:lock v:ext="edit" shapetype="t"/>
                <v:textbox inset="2.85pt,2.85pt,2.85pt,2.85pt">
                  <w:txbxContent>
                    <w:p w:rsidR="00531AC5" w:rsidRPr="00C57D5F" w:rsidRDefault="00531AC5" w:rsidP="00531AC5">
                      <w:pPr>
                        <w:pStyle w:val="4"/>
                        <w:jc w:val="center"/>
                        <w:rPr>
                          <w:rFonts w:ascii="Segoe Script" w:hAnsi="Segoe Script" w:cs="Times New Roman"/>
                          <w:color w:val="00B0F0"/>
                          <w:sz w:val="96"/>
                          <w:szCs w:val="96"/>
                        </w:rPr>
                      </w:pPr>
                      <w:r w:rsidRPr="00C57D5F">
                        <w:rPr>
                          <w:rFonts w:ascii="Segoe Script" w:hAnsi="Segoe Script" w:cs="Times New Roman"/>
                          <w:color w:val="00B0F0"/>
                          <w:sz w:val="96"/>
                          <w:szCs w:val="96"/>
                        </w:rPr>
                        <w:t>Что такое про</w:t>
                      </w:r>
                      <w:r w:rsidRPr="00C57D5F">
                        <w:rPr>
                          <w:rFonts w:ascii="Segoe Script" w:hAnsi="Segoe Script" w:cs="Times New Roman"/>
                          <w:color w:val="00B0F0"/>
                          <w:sz w:val="96"/>
                          <w:szCs w:val="96"/>
                          <w:lang w:val="ru-RU"/>
                        </w:rPr>
                        <w:t>ф</w:t>
                      </w:r>
                      <w:r w:rsidRPr="00C57D5F">
                        <w:rPr>
                          <w:rFonts w:ascii="Segoe Script" w:hAnsi="Segoe Script" w:cs="Times New Roman"/>
                          <w:color w:val="00B0F0"/>
                          <w:sz w:val="96"/>
                          <w:szCs w:val="96"/>
                        </w:rPr>
                        <w:t>союз?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00DA">
        <w:rPr>
          <w:noProof/>
          <w:lang w:val="ru-RU"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4276725</wp:posOffset>
            </wp:positionH>
            <wp:positionV relativeFrom="page">
              <wp:posOffset>5295900</wp:posOffset>
            </wp:positionV>
            <wp:extent cx="1924050" cy="2171700"/>
            <wp:effectExtent l="19050" t="0" r="0" b="0"/>
            <wp:wrapThrough wrapText="bothSides">
              <wp:wrapPolygon edited="0">
                <wp:start x="855" y="0"/>
                <wp:lineTo x="-214" y="1326"/>
                <wp:lineTo x="0" y="21221"/>
                <wp:lineTo x="855" y="21411"/>
                <wp:lineTo x="20531" y="21411"/>
                <wp:lineTo x="20745" y="21411"/>
                <wp:lineTo x="21172" y="21221"/>
                <wp:lineTo x="21386" y="21221"/>
                <wp:lineTo x="21600" y="19326"/>
                <wp:lineTo x="21600" y="1326"/>
                <wp:lineTo x="21172" y="189"/>
                <wp:lineTo x="20531" y="0"/>
                <wp:lineTo x="855" y="0"/>
              </wp:wrapPolygon>
            </wp:wrapThrough>
            <wp:docPr id="12" name="Рисунок 11" descr="depositphotos_12352789-stock-illustration-funny-cartoon-helper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352789-stock-illustration-funny-cartoon-helper-m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page">
                  <wp:posOffset>3494405</wp:posOffset>
                </wp:positionV>
                <wp:extent cx="2411095" cy="3846195"/>
                <wp:effectExtent l="0" t="0" r="8255" b="1905"/>
                <wp:wrapNone/>
                <wp:docPr id="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1095" cy="384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D5295" w:rsidRDefault="00617F69" w:rsidP="00617F69">
                            <w:pPr>
                              <w:pStyle w:val="a7"/>
                              <w:rPr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C57D5F">
                              <w:rPr>
                                <w:rFonts w:ascii="Segoe Script" w:hAnsi="Segoe Script"/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val="ru-RU"/>
                              </w:rPr>
                              <w:t>Профсоюз</w:t>
                            </w:r>
                            <w:r w:rsidRPr="003F5D79">
                              <w:rPr>
                                <w:bCs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 w:rsidRPr="00FD5295">
                              <w:rPr>
                                <w:bCs/>
                                <w:sz w:val="26"/>
                                <w:szCs w:val="26"/>
                                <w:lang w:val="ru-RU"/>
                              </w:rPr>
                              <w:t xml:space="preserve"> - это стабильность трудовых отношений, приобщение к управлению учреждением через соглашения и коллективные договоры, поддержку и развитие творческого</w:t>
                            </w:r>
                            <w:r w:rsidRPr="00FD5295">
                              <w:rPr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FD5295">
                              <w:rPr>
                                <w:bCs/>
                                <w:sz w:val="26"/>
                                <w:szCs w:val="26"/>
                                <w:lang w:val="ru-RU"/>
                              </w:rPr>
                              <w:t>и профессионального потенциала, правовую и юридическую помощь, организацию отдыха работников и их детей, организацию и проведение культурных мероприятий, материальную помощь работникам.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4" type="#_x0000_t202" style="position:absolute;left:0;text-align:left;margin-left:63.65pt;margin-top:275.15pt;width:189.85pt;height:302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K/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FD5295" w:rsidRDefault="00617F69" w:rsidP="00617F69">
                      <w:pPr>
                        <w:pStyle w:val="a7"/>
                        <w:rPr>
                          <w:sz w:val="26"/>
                          <w:szCs w:val="26"/>
                          <w:lang w:val="ru-RU"/>
                        </w:rPr>
                      </w:pPr>
                      <w:r w:rsidRPr="00C57D5F">
                        <w:rPr>
                          <w:rFonts w:ascii="Segoe Script" w:hAnsi="Segoe Script"/>
                          <w:b/>
                          <w:bCs/>
                          <w:color w:val="00B0F0"/>
                          <w:sz w:val="40"/>
                          <w:szCs w:val="40"/>
                          <w:lang w:val="ru-RU"/>
                        </w:rPr>
                        <w:t>Профсоюз</w:t>
                      </w:r>
                      <w:r w:rsidRPr="003F5D79">
                        <w:rPr>
                          <w:bCs/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r w:rsidRPr="00FD5295">
                        <w:rPr>
                          <w:bCs/>
                          <w:sz w:val="26"/>
                          <w:szCs w:val="26"/>
                          <w:lang w:val="ru-RU"/>
                        </w:rPr>
                        <w:t xml:space="preserve"> - это стабильность трудовых отношений, приобщение к управлению учреждением через соглашения и коллективные договоры, поддержку и развитие творческого</w:t>
                      </w:r>
                      <w:r w:rsidRPr="00FD5295">
                        <w:rPr>
                          <w:bCs/>
                          <w:sz w:val="26"/>
                          <w:szCs w:val="26"/>
                        </w:rPr>
                        <w:t> </w:t>
                      </w:r>
                      <w:r w:rsidRPr="00FD5295">
                        <w:rPr>
                          <w:bCs/>
                          <w:sz w:val="26"/>
                          <w:szCs w:val="26"/>
                          <w:lang w:val="ru-RU"/>
                        </w:rPr>
                        <w:t>и профессионального потенциала, правовую и юридическую помощь, организацию отдыха работников и их детей, организацию и проведение культурных мероприятий, материальную помощь работникам.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5D79">
        <w:rPr>
          <w:noProof/>
          <w:lang w:val="ru-RU"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1266825</wp:posOffset>
            </wp:positionH>
            <wp:positionV relativeFrom="page">
              <wp:posOffset>1400175</wp:posOffset>
            </wp:positionV>
            <wp:extent cx="1485900" cy="2076450"/>
            <wp:effectExtent l="19050" t="0" r="0" b="0"/>
            <wp:wrapThrough wrapText="bothSides">
              <wp:wrapPolygon edited="0">
                <wp:start x="1108" y="0"/>
                <wp:lineTo x="-277" y="1387"/>
                <wp:lineTo x="-277" y="20213"/>
                <wp:lineTo x="554" y="21402"/>
                <wp:lineTo x="1108" y="21402"/>
                <wp:lineTo x="20215" y="21402"/>
                <wp:lineTo x="20769" y="21402"/>
                <wp:lineTo x="21600" y="20213"/>
                <wp:lineTo x="21600" y="1387"/>
                <wp:lineTo x="21046" y="198"/>
                <wp:lineTo x="20215" y="0"/>
                <wp:lineTo x="1108" y="0"/>
              </wp:wrapPolygon>
            </wp:wrapThrough>
            <wp:docPr id="13" name="Рисунок 12" descr="depositphotos_12332884-stock-illustration-funny-cartoon-helper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332884-stock-illustration-funny-cartoon-helper-man.jpg"/>
                    <pic:cNvPicPr/>
                  </pic:nvPicPr>
                  <pic:blipFill>
                    <a:blip r:embed="rId12" cstate="print"/>
                    <a:srcRect l="13636" r="757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7366635</wp:posOffset>
                </wp:positionH>
                <wp:positionV relativeFrom="page">
                  <wp:posOffset>1511300</wp:posOffset>
                </wp:positionV>
                <wp:extent cx="2677160" cy="3274060"/>
                <wp:effectExtent l="0" t="0" r="8890" b="2540"/>
                <wp:wrapNone/>
                <wp:docPr id="2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7160" cy="327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7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580.05pt;margin-top:119pt;width:210.8pt;height:257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1249045</wp:posOffset>
                </wp:positionH>
                <wp:positionV relativeFrom="page">
                  <wp:posOffset>1418590</wp:posOffset>
                </wp:positionV>
                <wp:extent cx="234950" cy="352425"/>
                <wp:effectExtent l="0" t="0" r="0" b="9525"/>
                <wp:wrapNone/>
                <wp:docPr id="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036" type="#_x0000_t202" style="position:absolute;left:0;text-align:left;margin-left:98.35pt;margin-top:111.7pt;width:18.5pt;height:27.7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SCswIAAMA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" filled="f" stroked="f">
                <v:textbox style="mso-fit-shape-to-text:t">
                  <w:txbxContent>
                    <w:p w:rsidR="00A537EB" w:rsidRDefault="00A537EB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F0D"/>
    <w:multiLevelType w:val="hybridMultilevel"/>
    <w:tmpl w:val="17A67CCE"/>
    <w:lvl w:ilvl="0" w:tplc="89888EF8">
      <w:start w:val="1"/>
      <w:numFmt w:val="bullet"/>
      <w:lvlText w:val="☺"/>
      <w:lvlJc w:val="left"/>
      <w:pPr>
        <w:ind w:left="720" w:hanging="360"/>
      </w:pPr>
      <w:rPr>
        <w:rFonts w:ascii="Franklin Gothic Book" w:hAnsi="Franklin Gothic Book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957A5"/>
    <w:multiLevelType w:val="hybridMultilevel"/>
    <w:tmpl w:val="22E65DE6"/>
    <w:lvl w:ilvl="0" w:tplc="E28CC338">
      <w:start w:val="1"/>
      <w:numFmt w:val="bullet"/>
      <w:lvlText w:val="?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B"/>
    <w:rsid w:val="000C177B"/>
    <w:rsid w:val="000D6AFC"/>
    <w:rsid w:val="001D7EEE"/>
    <w:rsid w:val="00202F32"/>
    <w:rsid w:val="00312257"/>
    <w:rsid w:val="00336050"/>
    <w:rsid w:val="003A1A56"/>
    <w:rsid w:val="003F5D79"/>
    <w:rsid w:val="00531AC5"/>
    <w:rsid w:val="005819D2"/>
    <w:rsid w:val="00617F69"/>
    <w:rsid w:val="00651280"/>
    <w:rsid w:val="00652A71"/>
    <w:rsid w:val="0070150B"/>
    <w:rsid w:val="00753BA6"/>
    <w:rsid w:val="009C00DA"/>
    <w:rsid w:val="00A128BF"/>
    <w:rsid w:val="00A537EB"/>
    <w:rsid w:val="00B54715"/>
    <w:rsid w:val="00C57D5F"/>
    <w:rsid w:val="00C87C7E"/>
    <w:rsid w:val="00CC6513"/>
    <w:rsid w:val="00D54076"/>
    <w:rsid w:val="00DE0B52"/>
    <w:rsid w:val="00E15E4A"/>
    <w:rsid w:val="00F11ACA"/>
    <w:rsid w:val="00FD5295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 style="mso-position-horizontal-relative:page;mso-position-vertical-relative:page" fill="f" fillcolor="white" stroke="f">
      <v:fill color="white" on="f"/>
      <v:stroke on="f"/>
      <o:colormru v:ext="edit" colors="#cff,#9f9,#dff45e,#ff6,#ffc,red,#eaeaea,#c7c7d9"/>
      <o:colormenu v:ext="edit" fillcolor="none [671]" strokecolor="none"/>
    </o:shapedefaults>
    <o:shapelayout v:ext="edit">
      <o:idmap v:ext="edit" data="1"/>
      <o:rules v:ext="edit">
        <o:r id="V:Rule1" type="callout" idref="#Выноска-облако 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7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F1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7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F1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0;&#1084;&#1087;&#1089;&#1086;&#1085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E99E-D907-40DA-9E9D-CE5887D1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Симпсон</dc:creator>
  <cp:lastModifiedBy>metall1501@mail.ru</cp:lastModifiedBy>
  <cp:revision>2</cp:revision>
  <cp:lastPrinted>2003-08-26T09:15:00Z</cp:lastPrinted>
  <dcterms:created xsi:type="dcterms:W3CDTF">2024-06-10T10:15:00Z</dcterms:created>
  <dcterms:modified xsi:type="dcterms:W3CDTF">2024-06-10T10:15:00Z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